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职能教辅部门服务对象测评表</w:t>
      </w:r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（2018年度）</w:t>
      </w:r>
    </w:p>
    <w:tbl>
      <w:tblPr>
        <w:tblStyle w:val="3"/>
        <w:tblpPr w:leftFromText="180" w:rightFromText="180" w:vertAnchor="text" w:horzAnchor="margin" w:tblpY="14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876"/>
        <w:gridCol w:w="689"/>
        <w:gridCol w:w="848"/>
        <w:gridCol w:w="712"/>
        <w:gridCol w:w="850"/>
        <w:gridCol w:w="709"/>
        <w:gridCol w:w="709"/>
        <w:gridCol w:w="850"/>
        <w:gridCol w:w="850"/>
        <w:gridCol w:w="709"/>
        <w:gridCol w:w="709"/>
        <w:gridCol w:w="709"/>
        <w:gridCol w:w="706"/>
        <w:gridCol w:w="731"/>
        <w:gridCol w:w="629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vMerge w:val="restart"/>
            <w:tcBorders>
              <w:tl2br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考核</w:t>
            </w:r>
          </w:p>
          <w:p>
            <w:pPr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职能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教辅 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服务态度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服务效能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服务水平</w:t>
            </w:r>
          </w:p>
        </w:tc>
        <w:tc>
          <w:tcPr>
            <w:tcW w:w="272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230" w:type="dxa"/>
            <w:vMerge w:val="continue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125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主要评议该部门工作人员工作思想道德修养，在日常工作中待人接物的举止态度表现</w:t>
            </w:r>
          </w:p>
        </w:tc>
        <w:tc>
          <w:tcPr>
            <w:tcW w:w="3118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主要评议该部门工作人员的主动性和自觉性，办事的效率，及完成工作的质与量的情况</w:t>
            </w:r>
          </w:p>
        </w:tc>
        <w:tc>
          <w:tcPr>
            <w:tcW w:w="2977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主要评议该部门工作人员掌握的政策水平，部门办事流程与规则，业务素质情况</w:t>
            </w:r>
          </w:p>
        </w:tc>
        <w:tc>
          <w:tcPr>
            <w:tcW w:w="2724" w:type="dxa"/>
            <w:gridSpan w:val="4"/>
            <w:vMerge w:val="continue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0" w:type="dxa"/>
            <w:vMerge w:val="continue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良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良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2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58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3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2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58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2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58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2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58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2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58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2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58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3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7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2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58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rPr>
          <w:rFonts w:ascii="仿宋_GB2312" w:hAnsi="宋体" w:eastAsia="仿宋_GB2312"/>
          <w:bCs/>
          <w:color w:val="000000"/>
          <w:szCs w:val="21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41AF3"/>
    <w:rsid w:val="52A41A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2018-12-19T14:02:00Z</dcterms:created>
  <dc:creator>john</dc:creator>
  <cp:lastModifiedBy>john</cp:lastModifiedBy>
  <dcterms:modified xsi:type="dcterms:W3CDTF">2018-12-19T14:02:24Z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