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2022年度落实履行抓基层党建工作情况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述职报告撰写建议</w:t>
      </w:r>
      <w:bookmarkEnd w:id="0"/>
    </w:p>
    <w:p>
      <w:pPr>
        <w:spacing w:line="600" w:lineRule="exact"/>
        <w:ind w:firstLine="643" w:firstLineChars="200"/>
        <w:jc w:val="both"/>
        <w:rPr>
          <w:rFonts w:ascii="仿宋" w:hAnsi="仿宋" w:eastAsia="仿宋" w:cs="Times New Roman"/>
          <w:b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一、述职报告的总体要求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述职报告字数控制在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千字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要紧紧围绕本次述职评议考核的重点内容，力求“写实”，多举事例、多用数据，防止“虚空飘”，着重体现党组织书记个人履行第一责任人职责情况。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二、述职报告的结构要求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述职报告总体框架分三部分：总结成绩部分、查摆剖析部分、下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sz w:val="32"/>
          <w:szCs w:val="32"/>
          <w:lang w:eastAsia="zh-CN"/>
        </w:rPr>
        <w:t>步打算部分。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  <w:lang w:eastAsia="zh-CN"/>
        </w:rPr>
        <w:t>总结成绩部分</w:t>
      </w:r>
      <w:r>
        <w:rPr>
          <w:rFonts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务必把握篇幅，一般不超过总篇幅</w:t>
      </w:r>
      <w:r>
        <w:rPr>
          <w:rFonts w:ascii="Times New Roman" w:hAnsi="Times New Roman" w:eastAsia="仿宋_GB2312"/>
          <w:sz w:val="32"/>
          <w:szCs w:val="32"/>
          <w:lang w:eastAsia="zh-CN"/>
        </w:rPr>
        <w:t>1/3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要对照述职评议考核5个方面重点内容，认真梳理总结落实履行抓基层党建工作情况和成效，包括亲力亲为、主动谋划、调查研究、亲自督导的工作、主持的会议等。同时，要对上年度述职问题整改情况作出说明。</w:t>
      </w:r>
    </w:p>
    <w:p>
      <w:pPr>
        <w:spacing w:line="600" w:lineRule="exact"/>
        <w:ind w:firstLine="643" w:firstLineChars="200"/>
        <w:jc w:val="both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查摆问题和剖析原因部分，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篇幅不少于总篇幅</w:t>
      </w:r>
      <w:r>
        <w:rPr>
          <w:rFonts w:ascii="Times New Roman" w:hAnsi="Times New Roman" w:eastAsia="仿宋_GB2312"/>
          <w:sz w:val="32"/>
          <w:szCs w:val="32"/>
          <w:lang w:eastAsia="zh-CN"/>
        </w:rPr>
        <w:t>1/3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务必要把自己摆进去，防止“以下面问题替代个人问题”。问题要找准，着重围绕述职重点内容，逐一对照查摆存在的突出问题；查摆剖析要写实、写具体，加强量化分析和事例支撑，不要用“部分”“一些”“少数”“有的”等模糊性语言，不能大而化之，泛泛而谈；分析问题要注重从自己主观方面剖析原因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下一步打算部分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，要真正回应前面查摆剖析的问题，体现书记第一责任人的责任，拿出具体化、可操作、好检查、能监督的整改措施和明确的工作目标，避免空话、套话。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lang w:eastAsia="zh-CN"/>
        </w:rPr>
        <w:t>、述职报告的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格式</w:t>
      </w:r>
      <w:r>
        <w:rPr>
          <w:rFonts w:ascii="Times New Roman" w:hAnsi="Times New Roman" w:eastAsia="黑体"/>
          <w:sz w:val="32"/>
          <w:szCs w:val="32"/>
          <w:lang w:eastAsia="zh-CN"/>
        </w:rPr>
        <w:t>要求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标题：方正小标宋简体，小二号，居中；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学院/部门名称+职务+干部姓名：楷体，三号，居中；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一级标题：黑体，三号；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二级标题：楷体GB2312，三号，加粗；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三级标题：仿宋GB2312，三号，加粗；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正文：仿宋GB2312，三号，行间距：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磅，页边距：上2.7cm，下2.5cm，左2.7cm，右2.7cm；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页码格式：“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-1-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”，宋体，四号，居中。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53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WE4OGI1OGQ2NGFhMjkxODIwNGZhZDI3MDYyY2QifQ=="/>
  </w:docVars>
  <w:rsids>
    <w:rsidRoot w:val="2FB229B7"/>
    <w:rsid w:val="0004702B"/>
    <w:rsid w:val="000943BC"/>
    <w:rsid w:val="000D08FA"/>
    <w:rsid w:val="00220B08"/>
    <w:rsid w:val="002C41FE"/>
    <w:rsid w:val="00362342"/>
    <w:rsid w:val="003E3C04"/>
    <w:rsid w:val="00561476"/>
    <w:rsid w:val="00563020"/>
    <w:rsid w:val="005C20D6"/>
    <w:rsid w:val="005C6B5C"/>
    <w:rsid w:val="006318FD"/>
    <w:rsid w:val="006336EB"/>
    <w:rsid w:val="0068081E"/>
    <w:rsid w:val="006C47D1"/>
    <w:rsid w:val="006E69C0"/>
    <w:rsid w:val="007613C7"/>
    <w:rsid w:val="007664C9"/>
    <w:rsid w:val="00791095"/>
    <w:rsid w:val="007C5ED6"/>
    <w:rsid w:val="007E3731"/>
    <w:rsid w:val="007E3AD8"/>
    <w:rsid w:val="008C4402"/>
    <w:rsid w:val="0090461B"/>
    <w:rsid w:val="00934B27"/>
    <w:rsid w:val="00935975"/>
    <w:rsid w:val="0095254D"/>
    <w:rsid w:val="00977035"/>
    <w:rsid w:val="009A00D9"/>
    <w:rsid w:val="009C27B5"/>
    <w:rsid w:val="009E1561"/>
    <w:rsid w:val="00A04DB0"/>
    <w:rsid w:val="00B1296A"/>
    <w:rsid w:val="00BC72FF"/>
    <w:rsid w:val="00C15268"/>
    <w:rsid w:val="00C2230F"/>
    <w:rsid w:val="00C27FC8"/>
    <w:rsid w:val="00C72A12"/>
    <w:rsid w:val="00CE1A71"/>
    <w:rsid w:val="00D112BA"/>
    <w:rsid w:val="00D842E9"/>
    <w:rsid w:val="00DA54E8"/>
    <w:rsid w:val="00DC7BF7"/>
    <w:rsid w:val="00DE0848"/>
    <w:rsid w:val="00E41F8C"/>
    <w:rsid w:val="00E466BA"/>
    <w:rsid w:val="00E865A4"/>
    <w:rsid w:val="00E93E44"/>
    <w:rsid w:val="00FE6EF3"/>
    <w:rsid w:val="0171620F"/>
    <w:rsid w:val="06FF7866"/>
    <w:rsid w:val="07B539AC"/>
    <w:rsid w:val="091570B2"/>
    <w:rsid w:val="09BA73CE"/>
    <w:rsid w:val="0B0B67C6"/>
    <w:rsid w:val="0E190B28"/>
    <w:rsid w:val="0F4606F9"/>
    <w:rsid w:val="1088279A"/>
    <w:rsid w:val="11876708"/>
    <w:rsid w:val="118E2661"/>
    <w:rsid w:val="119014CD"/>
    <w:rsid w:val="12A8257A"/>
    <w:rsid w:val="13AE786A"/>
    <w:rsid w:val="150E45E7"/>
    <w:rsid w:val="15F0415A"/>
    <w:rsid w:val="15F91BA3"/>
    <w:rsid w:val="163D342B"/>
    <w:rsid w:val="163E6D11"/>
    <w:rsid w:val="19404DB1"/>
    <w:rsid w:val="198D6194"/>
    <w:rsid w:val="199B6470"/>
    <w:rsid w:val="19E92C30"/>
    <w:rsid w:val="1BBA0B80"/>
    <w:rsid w:val="1BD6553D"/>
    <w:rsid w:val="1C7636B1"/>
    <w:rsid w:val="238B2819"/>
    <w:rsid w:val="26393298"/>
    <w:rsid w:val="26BA4829"/>
    <w:rsid w:val="29CC5E86"/>
    <w:rsid w:val="2B26483C"/>
    <w:rsid w:val="2D7F39DB"/>
    <w:rsid w:val="2FB229B7"/>
    <w:rsid w:val="307773CB"/>
    <w:rsid w:val="307D1FD3"/>
    <w:rsid w:val="35756E53"/>
    <w:rsid w:val="36C162DF"/>
    <w:rsid w:val="39D72282"/>
    <w:rsid w:val="39FE6173"/>
    <w:rsid w:val="3A9D7CC8"/>
    <w:rsid w:val="3BF51B0F"/>
    <w:rsid w:val="3C693813"/>
    <w:rsid w:val="3CB96FCC"/>
    <w:rsid w:val="3DD6592F"/>
    <w:rsid w:val="3E73157F"/>
    <w:rsid w:val="4235101C"/>
    <w:rsid w:val="440D2E87"/>
    <w:rsid w:val="48143460"/>
    <w:rsid w:val="49DE04F7"/>
    <w:rsid w:val="50602E08"/>
    <w:rsid w:val="533474A0"/>
    <w:rsid w:val="54D00B95"/>
    <w:rsid w:val="55A57F2F"/>
    <w:rsid w:val="57016F70"/>
    <w:rsid w:val="57A3611C"/>
    <w:rsid w:val="57B63770"/>
    <w:rsid w:val="5986709B"/>
    <w:rsid w:val="5B90367C"/>
    <w:rsid w:val="600D1905"/>
    <w:rsid w:val="6073511E"/>
    <w:rsid w:val="61B31F1E"/>
    <w:rsid w:val="61DD4F6C"/>
    <w:rsid w:val="61EE5FDE"/>
    <w:rsid w:val="62782D18"/>
    <w:rsid w:val="66627AD7"/>
    <w:rsid w:val="6750400E"/>
    <w:rsid w:val="6C061940"/>
    <w:rsid w:val="6D535020"/>
    <w:rsid w:val="771A162E"/>
    <w:rsid w:val="77DA48E5"/>
    <w:rsid w:val="7816521B"/>
    <w:rsid w:val="7A651BC8"/>
    <w:rsid w:val="7C397902"/>
    <w:rsid w:val="7C5C4814"/>
    <w:rsid w:val="7D341284"/>
    <w:rsid w:val="7E2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10</Pages>
  <Words>5104</Words>
  <Characters>5237</Characters>
  <Lines>2</Lines>
  <Paragraphs>11</Paragraphs>
  <TotalTime>53</TotalTime>
  <ScaleCrop>false</ScaleCrop>
  <LinksUpToDate>false</LinksUpToDate>
  <CharactersWithSpaces>5273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2022-11-26T03:19:00Z</dcterms:created>
  <dc:creator>lenovo</dc:creator>
  <cp:lastModifiedBy>李根</cp:lastModifiedBy>
  <cp:lastPrinted>2020-12-17T07:14:00Z</cp:lastPrinted>
  <dcterms:modified xsi:type="dcterms:W3CDTF">2022-12-09T08:25:32Z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4EB54F320E16401197E07DE0A4114337</vt:lpwstr>
  </property>
</Properties>
</file>