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58C" w:rsidRDefault="00224572">
      <w:pPr>
        <w:ind w:firstLineChars="400" w:firstLine="1205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图书馆举办中国知网数据库使用讲座的通知</w:t>
      </w:r>
    </w:p>
    <w:p w:rsidR="0028658C" w:rsidRPr="004F1048" w:rsidRDefault="00224572" w:rsidP="004F1048">
      <w:pPr>
        <w:spacing w:line="600" w:lineRule="exact"/>
        <w:ind w:firstLineChars="200" w:firstLine="600"/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  <w:r w:rsidRPr="004F1048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我校</w:t>
      </w:r>
      <w:r w:rsidRPr="004F1048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图书馆</w:t>
      </w:r>
      <w:r w:rsidRPr="004F1048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定于</w:t>
      </w:r>
      <w:r w:rsidRPr="004F1048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2018</w:t>
      </w:r>
      <w:r w:rsidRPr="004F1048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年</w:t>
      </w:r>
      <w:r w:rsidRPr="004F1048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4</w:t>
      </w:r>
      <w:r w:rsidRPr="004F1048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月</w:t>
      </w:r>
      <w:r w:rsidRPr="004F1048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18</w:t>
      </w:r>
      <w:r w:rsidRPr="004F1048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日下午在我校</w:t>
      </w:r>
      <w:r w:rsidRPr="004F1048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举办</w:t>
      </w:r>
      <w:r w:rsidRPr="004F1048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关于</w:t>
      </w:r>
      <w:r w:rsidRPr="004F1048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“助力学术科研之旅</w:t>
      </w:r>
      <w:r w:rsidRPr="004F1048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-</w:t>
      </w:r>
      <w:r w:rsidRPr="004F1048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发现不一样的</w:t>
      </w:r>
      <w:r w:rsidRPr="004F1048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CNKI</w:t>
      </w:r>
      <w:r w:rsidRPr="004F1048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”</w:t>
      </w:r>
      <w:r w:rsidRPr="004F1048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的</w:t>
      </w:r>
      <w:r w:rsidRPr="004F1048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专题讲座。讲座的内容</w:t>
      </w:r>
      <w:r w:rsidRPr="004F1048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以</w:t>
      </w:r>
      <w:r w:rsidRPr="004F1048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CNKI</w:t>
      </w:r>
      <w:r w:rsidRPr="004F1048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应用为主</w:t>
      </w:r>
      <w:r w:rsidRPr="004F1048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，辅助</w:t>
      </w:r>
      <w:bookmarkStart w:id="0" w:name="_GoBack"/>
      <w:bookmarkEnd w:id="0"/>
      <w:r w:rsidRPr="004F1048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教师</w:t>
      </w:r>
      <w:r w:rsidRPr="004F1048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的</w:t>
      </w:r>
      <w:r w:rsidRPr="004F1048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自主学习和课题研究。</w:t>
      </w:r>
      <w:r w:rsidRPr="004F1048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如何</w:t>
      </w:r>
      <w:r w:rsidRPr="004F1048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实现校内、校外登录使用？中国知网</w:t>
      </w:r>
      <w:r w:rsidRPr="004F1048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KNS7.0</w:t>
      </w:r>
      <w:r w:rsidRPr="004F1048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平台如何应用？如何实现高效检索，辅助科研？</w:t>
      </w:r>
      <w:r w:rsidRPr="004F1048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海量文献如何有序管理，实时掌握大局？</w:t>
      </w:r>
    </w:p>
    <w:p w:rsidR="0028658C" w:rsidRPr="004F1048" w:rsidRDefault="00224572" w:rsidP="004F1048">
      <w:pPr>
        <w:spacing w:line="600" w:lineRule="exact"/>
        <w:ind w:firstLineChars="200" w:firstLine="600"/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  <w:r w:rsidRPr="004F1048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CNKI</w:t>
      </w:r>
      <w:r w:rsidRPr="004F1048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帮您忙！海量资源，强大搜索引擎，丰富便捷功能，还等什么，快来参</w:t>
      </w:r>
      <w:r w:rsidRPr="004F1048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加</w:t>
      </w:r>
      <w:r w:rsidRPr="004F1048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《助力学术科研之旅</w:t>
      </w:r>
      <w:r w:rsidRPr="004F1048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-</w:t>
      </w:r>
      <w:r w:rsidRPr="004F1048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发现不一样的</w:t>
      </w:r>
      <w:r w:rsidRPr="004F1048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CNKI</w:t>
      </w:r>
      <w:r w:rsidRPr="004F1048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》主题报告吧</w:t>
      </w:r>
      <w:r w:rsidRPr="004F1048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！</w:t>
      </w:r>
    </w:p>
    <w:p w:rsidR="0028658C" w:rsidRPr="004F1048" w:rsidRDefault="00224572" w:rsidP="004F1048">
      <w:pPr>
        <w:spacing w:line="600" w:lineRule="exact"/>
        <w:ind w:firstLineChars="200" w:firstLine="600"/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  <w:r w:rsidRPr="004F1048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初拟</w:t>
      </w:r>
      <w:r w:rsidRPr="004F1048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讲座内容：</w:t>
      </w:r>
    </w:p>
    <w:p w:rsidR="0028658C" w:rsidRPr="004F1048" w:rsidRDefault="00224572" w:rsidP="004F1048">
      <w:pPr>
        <w:spacing w:line="600" w:lineRule="exact"/>
        <w:ind w:firstLineChars="200" w:firstLine="600"/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  <w:r w:rsidRPr="004F1048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 xml:space="preserve"> 1</w:t>
      </w:r>
      <w:r w:rsidRPr="004F1048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、</w:t>
      </w:r>
      <w:r w:rsidRPr="004F1048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中国知网</w:t>
      </w:r>
      <w:r w:rsidRPr="004F1048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校内</w:t>
      </w:r>
      <w:r w:rsidRPr="004F1048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校外登录方法，漫游</w:t>
      </w:r>
      <w:r w:rsidRPr="004F1048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账号使用以及注意事项</w:t>
      </w:r>
      <w:r w:rsidRPr="004F1048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；</w:t>
      </w:r>
    </w:p>
    <w:p w:rsidR="0028658C" w:rsidRPr="004F1048" w:rsidRDefault="00224572" w:rsidP="004F1048">
      <w:pPr>
        <w:spacing w:line="600" w:lineRule="exact"/>
        <w:ind w:firstLineChars="200" w:firstLine="600"/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  <w:r w:rsidRPr="004F1048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 xml:space="preserve"> 2</w:t>
      </w:r>
      <w:r w:rsidRPr="004F1048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、</w:t>
      </w:r>
      <w:r w:rsidRPr="004F1048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中国知网登录、浏览、下载基础应用；</w:t>
      </w:r>
    </w:p>
    <w:p w:rsidR="0028658C" w:rsidRPr="004F1048" w:rsidRDefault="00224572" w:rsidP="004F1048">
      <w:pPr>
        <w:spacing w:line="600" w:lineRule="exact"/>
        <w:ind w:firstLineChars="200" w:firstLine="600"/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  <w:r w:rsidRPr="004F1048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 xml:space="preserve"> </w:t>
      </w:r>
      <w:r w:rsidRPr="004F1048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3</w:t>
      </w:r>
      <w:r w:rsidRPr="004F1048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、</w:t>
      </w:r>
      <w:r w:rsidRPr="004F1048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中国知网</w:t>
      </w:r>
      <w:r w:rsidRPr="004F1048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KNS7.0</w:t>
      </w:r>
      <w:r w:rsidRPr="004F1048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平台深度应用，掌握高效检索策略；</w:t>
      </w:r>
    </w:p>
    <w:p w:rsidR="0028658C" w:rsidRPr="004F1048" w:rsidRDefault="00224572" w:rsidP="004F1048">
      <w:pPr>
        <w:spacing w:line="600" w:lineRule="exact"/>
        <w:ind w:firstLineChars="200" w:firstLine="600"/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  <w:r w:rsidRPr="004F1048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KNS7.0</w:t>
      </w:r>
      <w:r w:rsidRPr="004F1048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平台可视化功能介绍；</w:t>
      </w:r>
    </w:p>
    <w:p w:rsidR="0028658C" w:rsidRPr="004F1048" w:rsidRDefault="00224572" w:rsidP="004F1048">
      <w:pPr>
        <w:spacing w:line="600" w:lineRule="exact"/>
        <w:ind w:firstLineChars="200" w:firstLine="600"/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  <w:r w:rsidRPr="004F1048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知网节功能介绍；</w:t>
      </w:r>
    </w:p>
    <w:p w:rsidR="0028658C" w:rsidRPr="004F1048" w:rsidRDefault="00224572" w:rsidP="004F1048">
      <w:pPr>
        <w:spacing w:line="600" w:lineRule="exact"/>
        <w:ind w:firstLineChars="200" w:firstLine="600"/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  <w:r w:rsidRPr="004F1048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一框式检索、高级检索和专业检索</w:t>
      </w:r>
    </w:p>
    <w:p w:rsidR="0028658C" w:rsidRPr="004F1048" w:rsidRDefault="00224572" w:rsidP="004F1048">
      <w:pPr>
        <w:spacing w:line="600" w:lineRule="exact"/>
        <w:ind w:firstLineChars="200" w:firstLine="600"/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  <w:r w:rsidRPr="004F1048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 xml:space="preserve"> 4</w:t>
      </w:r>
      <w:r w:rsidRPr="004F1048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、</w:t>
      </w:r>
      <w:r w:rsidRPr="004F1048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CNKI</w:t>
      </w:r>
      <w:r w:rsidRPr="004F1048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辅助论文写作</w:t>
      </w:r>
    </w:p>
    <w:p w:rsidR="0028658C" w:rsidRPr="004F1048" w:rsidRDefault="00224572" w:rsidP="004F1048">
      <w:pPr>
        <w:spacing w:line="600" w:lineRule="exact"/>
        <w:ind w:firstLineChars="200" w:firstLine="600"/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  <w:r w:rsidRPr="004F1048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科研选题</w:t>
      </w:r>
      <w:r w:rsidRPr="004F1048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、</w:t>
      </w:r>
      <w:r w:rsidRPr="004F1048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科研立项</w:t>
      </w:r>
      <w:r w:rsidRPr="004F1048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、</w:t>
      </w:r>
      <w:r w:rsidRPr="004F1048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论文撰写</w:t>
      </w:r>
      <w:r w:rsidRPr="004F1048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、</w:t>
      </w:r>
      <w:r w:rsidRPr="004F1048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成果发表</w:t>
      </w:r>
    </w:p>
    <w:p w:rsidR="0028658C" w:rsidRDefault="0028658C"/>
    <w:sectPr w:rsidR="002865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572" w:rsidRDefault="00224572" w:rsidP="004F1048">
      <w:r>
        <w:separator/>
      </w:r>
    </w:p>
  </w:endnote>
  <w:endnote w:type="continuationSeparator" w:id="0">
    <w:p w:rsidR="00224572" w:rsidRDefault="00224572" w:rsidP="004F1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572" w:rsidRDefault="00224572" w:rsidP="004F1048">
      <w:r>
        <w:separator/>
      </w:r>
    </w:p>
  </w:footnote>
  <w:footnote w:type="continuationSeparator" w:id="0">
    <w:p w:rsidR="00224572" w:rsidRDefault="00224572" w:rsidP="004F1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BE0DFD"/>
    <w:multiLevelType w:val="singleLevel"/>
    <w:tmpl w:val="58BE0DFD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679AC"/>
    <w:rsid w:val="00224572"/>
    <w:rsid w:val="0028658C"/>
    <w:rsid w:val="004F1048"/>
    <w:rsid w:val="6D535020"/>
    <w:rsid w:val="7B76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83F4DFB-1659-4E46-84A9-FF7F1E71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F10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F1048"/>
    <w:rPr>
      <w:rFonts w:eastAsia="宋体"/>
      <w:kern w:val="2"/>
      <w:sz w:val="18"/>
      <w:szCs w:val="18"/>
    </w:rPr>
  </w:style>
  <w:style w:type="paragraph" w:styleId="a4">
    <w:name w:val="footer"/>
    <w:basedOn w:val="a"/>
    <w:link w:val="Char0"/>
    <w:rsid w:val="004F10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F1048"/>
    <w:rPr>
      <w:rFonts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jingcnki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2</TotalTime>
  <Pages>1</Pages>
  <Words>59</Words>
  <Characters>338</Characters>
  <Application>Microsoft Office Word</Application>
  <DocSecurity>0</DocSecurity>
  <Lines>2</Lines>
  <Paragraphs>1</Paragraphs>
  <ScaleCrop>false</ScaleCrop>
  <Company>GW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木子竹</dc:creator>
  <cp:lastModifiedBy>gaowa</cp:lastModifiedBy>
  <cp:revision>2</cp:revision>
  <dcterms:created xsi:type="dcterms:W3CDTF">2018-04-13T01:01:00Z</dcterms:created>
  <dcterms:modified xsi:type="dcterms:W3CDTF">2018-04-13T01:08:00Z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