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上海城建职业学院2018年度先进工作者审批表</w:t>
      </w:r>
    </w:p>
    <w:tbl>
      <w:tblPr>
        <w:tblStyle w:val="3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559"/>
        <w:gridCol w:w="1560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56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418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岗位（职务/职称）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工作部门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4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 进 事 迹（不超过1000字）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8647" w:type="dxa"/>
            <w:gridSpan w:val="6"/>
            <w:vAlign w:val="top"/>
          </w:tcPr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  <w:p>
            <w:pPr>
              <w:rPr>
                <w:rFonts w:hint="eastAsia"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394" w:type="dxa"/>
            <w:gridSpan w:val="3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所在部门意见: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年  月  日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学院意见: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年   月   日</w:t>
            </w:r>
          </w:p>
        </w:tc>
      </w:tr>
    </w:tbl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注:本表一式两份, 一份存本人档案，一份存学校文书档案。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521F"/>
    <w:rsid w:val="663F52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2018-12-19T11:18:00Z</dcterms:created>
  <dc:creator>john</dc:creator>
  <cp:lastModifiedBy>john</cp:lastModifiedBy>
  <dcterms:modified xsi:type="dcterms:W3CDTF">2018-12-19T11:18:24Z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