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7A70" w14:textId="33438D5E" w:rsidR="00ED14A3" w:rsidRDefault="00905700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上海城建职业学院2</w:t>
      </w:r>
      <w:r w:rsidR="007F78CE">
        <w:rPr>
          <w:rFonts w:ascii="华文中宋" w:eastAsia="华文中宋" w:hAnsi="华文中宋" w:hint="eastAsia"/>
          <w:b/>
          <w:bCs/>
          <w:sz w:val="32"/>
          <w:szCs w:val="32"/>
        </w:rPr>
        <w:t>02</w:t>
      </w:r>
      <w:r w:rsidR="008F3CBD">
        <w:rPr>
          <w:rFonts w:ascii="华文中宋" w:eastAsia="华文中宋" w:hAnsi="华文中宋"/>
          <w:b/>
          <w:bCs/>
          <w:sz w:val="32"/>
          <w:szCs w:val="32"/>
        </w:rPr>
        <w:t>1</w:t>
      </w:r>
      <w:r w:rsidR="007F78CE">
        <w:rPr>
          <w:rFonts w:ascii="华文中宋" w:eastAsia="华文中宋" w:hAnsi="华文中宋" w:hint="eastAsia"/>
          <w:b/>
          <w:bCs/>
          <w:sz w:val="32"/>
          <w:szCs w:val="32"/>
        </w:rPr>
        <w:t>年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度二级学院(部</w:t>
      </w:r>
      <w:r>
        <w:rPr>
          <w:rFonts w:ascii="宋体" w:hAnsi="宋体" w:hint="eastAsia"/>
          <w:b/>
          <w:bCs/>
          <w:sz w:val="32"/>
          <w:szCs w:val="32"/>
        </w:rPr>
        <w:t>、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处</w:t>
      </w:r>
      <w:r>
        <w:rPr>
          <w:rFonts w:ascii="宋体" w:hAnsi="宋体" w:hint="eastAsia"/>
          <w:b/>
          <w:bCs/>
          <w:sz w:val="32"/>
          <w:szCs w:val="32"/>
        </w:rPr>
        <w:t>、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中心)</w:t>
      </w:r>
    </w:p>
    <w:p w14:paraId="6F7B030F" w14:textId="77777777" w:rsidR="00ED14A3" w:rsidRDefault="00905700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教职工考核结果汇总表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658"/>
        <w:gridCol w:w="1416"/>
        <w:gridCol w:w="1846"/>
        <w:gridCol w:w="1700"/>
        <w:gridCol w:w="1526"/>
      </w:tblGrid>
      <w:tr w:rsidR="00ED14A3" w14:paraId="1E51EA4F" w14:textId="77777777" w:rsidTr="00381C91">
        <w:trPr>
          <w:trHeight w:hRule="exact" w:val="751"/>
          <w:jc w:val="center"/>
        </w:trPr>
        <w:tc>
          <w:tcPr>
            <w:tcW w:w="1003" w:type="dxa"/>
            <w:vAlign w:val="center"/>
          </w:tcPr>
          <w:p w14:paraId="5D3157A0" w14:textId="77777777" w:rsidR="00ED14A3" w:rsidRDefault="009057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 号</w:t>
            </w:r>
          </w:p>
        </w:tc>
        <w:tc>
          <w:tcPr>
            <w:tcW w:w="1658" w:type="dxa"/>
            <w:vAlign w:val="center"/>
          </w:tcPr>
          <w:p w14:paraId="48FB74A9" w14:textId="77777777" w:rsidR="00ED14A3" w:rsidRDefault="009057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416" w:type="dxa"/>
            <w:vAlign w:val="center"/>
          </w:tcPr>
          <w:p w14:paraId="71B74192" w14:textId="77777777" w:rsidR="00ED14A3" w:rsidRDefault="009057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  位</w:t>
            </w:r>
          </w:p>
        </w:tc>
        <w:tc>
          <w:tcPr>
            <w:tcW w:w="1846" w:type="dxa"/>
            <w:vAlign w:val="center"/>
          </w:tcPr>
          <w:p w14:paraId="1E5B7780" w14:textId="77777777" w:rsidR="00ED14A3" w:rsidRDefault="009057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考核等第</w:t>
            </w:r>
          </w:p>
        </w:tc>
        <w:tc>
          <w:tcPr>
            <w:tcW w:w="1700" w:type="dxa"/>
            <w:vAlign w:val="center"/>
          </w:tcPr>
          <w:p w14:paraId="36042DE9" w14:textId="77777777" w:rsidR="00ED14A3" w:rsidRDefault="009057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是否推荐为</w:t>
            </w:r>
          </w:p>
          <w:p w14:paraId="59621743" w14:textId="77777777" w:rsidR="00ED14A3" w:rsidRDefault="009057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先进个人</w:t>
            </w:r>
          </w:p>
        </w:tc>
        <w:tc>
          <w:tcPr>
            <w:tcW w:w="1526" w:type="dxa"/>
            <w:vAlign w:val="center"/>
          </w:tcPr>
          <w:p w14:paraId="23235A74" w14:textId="77777777" w:rsidR="00ED14A3" w:rsidRDefault="0090570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ED14A3" w14:paraId="74E55EF7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4796AE31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7AA5714D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7F89F91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580E5C9C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3A03ABD5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39E3D815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4A3" w14:paraId="1C01634E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1E79128F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25C9AFEC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456EBE83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448F6FE5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4DC488E5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07C497D4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4A3" w14:paraId="5D0D7F76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7C4B5F27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728E67BB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C2E67D8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7B52AD7F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2DD6CDC9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24A15A2F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4A3" w14:paraId="567557AB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69DFA928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446954D3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7E7EEB5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37BD573E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75C8B5EB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2FF7F4C1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4A3" w14:paraId="36F4308E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6EB126DE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1D2CF422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09E7BF7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3B0694BD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0684E09E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32A9CB97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4A3" w14:paraId="4F4E6E64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50F7831D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426DCCF9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95D3358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57876400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00143436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2223B7C9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4A3" w14:paraId="546BBF0C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0EEDC7AD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5311E70D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70D9C831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6DE20446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12CAD0AB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09B3DE81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4A3" w14:paraId="0206459A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448D1470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7355E7CC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41AA7884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43DE4016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404D678E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748A8B13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4A3" w14:paraId="60E82AE5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45A8D56D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79107E14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8C1C10D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0C17C5E6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070FC88C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038D5AFC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4A3" w14:paraId="3F2F27D9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45C2799E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50C087DA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5288DCA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7FD43ED1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0C7AE039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60F8ADC4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4A3" w14:paraId="073F5196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0F187C0A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395B34B2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7B0158D1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7DB9470D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47E7CB1D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2267E816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4A3" w14:paraId="027342DF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2329A6CF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0FF11956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F65AC52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6A90827B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44EA8778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745BD7D0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4A3" w14:paraId="15035DEC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1AD925AD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17872E53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808F3C7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4A7CFA06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3790A520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431B9A83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78CE" w14:paraId="489CAD8D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3D36E167" w14:textId="77777777" w:rsidR="007F78CE" w:rsidRDefault="007F78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7D720EDF" w14:textId="77777777" w:rsidR="007F78CE" w:rsidRDefault="007F78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BB174C7" w14:textId="77777777" w:rsidR="007F78CE" w:rsidRDefault="007F78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01D9C233" w14:textId="77777777" w:rsidR="007F78CE" w:rsidRDefault="007F78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19FBD215" w14:textId="77777777" w:rsidR="007F78CE" w:rsidRDefault="007F78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6CB721E8" w14:textId="77777777" w:rsidR="007F78CE" w:rsidRDefault="007F78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F78CE" w14:paraId="48BEDB8F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3DBAE632" w14:textId="77777777" w:rsidR="007F78CE" w:rsidRDefault="007F78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461DDC30" w14:textId="77777777" w:rsidR="007F78CE" w:rsidRDefault="007F78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294F6FB" w14:textId="77777777" w:rsidR="007F78CE" w:rsidRDefault="007F78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27D3B0FC" w14:textId="77777777" w:rsidR="007F78CE" w:rsidRDefault="007F78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7F39770E" w14:textId="77777777" w:rsidR="007F78CE" w:rsidRDefault="007F78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5A995E2D" w14:textId="77777777" w:rsidR="007F78CE" w:rsidRDefault="007F78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4A3" w14:paraId="66476133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5CF9D66A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77A375B3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4E74205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46DCAC88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1AD3BAC5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47B0D77B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4A3" w14:paraId="679BC0C8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5B68C15C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5CCECC79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48726EF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4FED64A8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613B65F5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3EC35B8B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4A3" w14:paraId="5D93B212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5D3F97F7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6BB5BA5E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5BB879C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764E2F08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306F2B10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33D3C0AE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4A3" w14:paraId="5A0EA452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062334BC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0FAABBC2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23F1C271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0CBD2F0A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50C238C5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4608C8DD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4A3" w14:paraId="629BDB18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7EC2B60D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0ECF0FE1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8A0E7A8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0FE3E55C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34E2BF48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79D10438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4A3" w14:paraId="0A42B05D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10310036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42E1DEF3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E32E71E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31D957BF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7A07F8F3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1EE675D2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14A3" w14:paraId="1DAF0189" w14:textId="77777777" w:rsidTr="00381C91">
        <w:trPr>
          <w:trHeight w:hRule="exact" w:val="397"/>
          <w:jc w:val="center"/>
        </w:trPr>
        <w:tc>
          <w:tcPr>
            <w:tcW w:w="1003" w:type="dxa"/>
            <w:vAlign w:val="center"/>
          </w:tcPr>
          <w:p w14:paraId="3B74A6AB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052AC185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44EC529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14:paraId="6CEE986C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185A61F8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5E6D2EF3" w14:textId="77777777" w:rsidR="00ED14A3" w:rsidRDefault="00ED14A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26A2435" w14:textId="77777777" w:rsidR="00ED14A3" w:rsidRDefault="009057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</w:t>
      </w:r>
      <w:r w:rsidR="004B1649">
        <w:rPr>
          <w:rFonts w:ascii="宋体" w:hAnsi="宋体" w:hint="eastAsia"/>
          <w:sz w:val="24"/>
        </w:rPr>
        <w:t xml:space="preserve"> </w:t>
      </w:r>
    </w:p>
    <w:p w14:paraId="7CFBE3BC" w14:textId="7E73A025" w:rsidR="00FB054C" w:rsidRDefault="00905700" w:rsidP="004B164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负责人签字</w:t>
      </w:r>
      <w:r w:rsidR="00FB054C">
        <w:rPr>
          <w:rFonts w:ascii="宋体" w:hAnsi="宋体" w:hint="eastAsia"/>
          <w:sz w:val="24"/>
        </w:rPr>
        <w:t>：</w:t>
      </w:r>
      <w:r w:rsidR="007F78CE">
        <w:rPr>
          <w:rFonts w:ascii="宋体" w:hAnsi="宋体" w:hint="eastAsia"/>
          <w:sz w:val="24"/>
        </w:rPr>
        <w:t xml:space="preserve">                </w:t>
      </w:r>
      <w:r w:rsidR="00486405">
        <w:rPr>
          <w:rFonts w:ascii="宋体" w:hAnsi="宋体"/>
          <w:sz w:val="24"/>
        </w:rPr>
        <w:t xml:space="preserve">                 </w:t>
      </w:r>
      <w:r w:rsidR="00FB054C">
        <w:rPr>
          <w:rFonts w:ascii="宋体" w:hAnsi="宋体" w:hint="eastAsia"/>
          <w:sz w:val="24"/>
        </w:rPr>
        <w:t>分管领导签字：</w:t>
      </w:r>
    </w:p>
    <w:p w14:paraId="665CA55F" w14:textId="77777777" w:rsidR="00FB054C" w:rsidRDefault="00905700" w:rsidP="00486405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(盖章</w:t>
      </w:r>
      <w:r w:rsidR="00FB054C">
        <w:rPr>
          <w:rFonts w:ascii="宋体" w:hAnsi="宋体" w:hint="eastAsia"/>
          <w:sz w:val="24"/>
        </w:rPr>
        <w:t>)：</w:t>
      </w:r>
    </w:p>
    <w:p w14:paraId="0B4113F1" w14:textId="5A4BD8FB" w:rsidR="00ED14A3" w:rsidRDefault="00905700" w:rsidP="00486405">
      <w:pPr>
        <w:ind w:firstLineChars="600" w:firstLine="14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年   月   日</w:t>
      </w:r>
      <w:r w:rsidR="00FB054C">
        <w:rPr>
          <w:rFonts w:ascii="宋体" w:hAnsi="宋体" w:hint="eastAsia"/>
          <w:sz w:val="24"/>
        </w:rPr>
        <w:t xml:space="preserve">                                 年   月   日</w:t>
      </w:r>
    </w:p>
    <w:p w14:paraId="5AA6C3A4" w14:textId="77777777" w:rsidR="00ED14A3" w:rsidRDefault="00ED14A3">
      <w:pPr>
        <w:rPr>
          <w:rFonts w:ascii="宋体" w:hAnsi="宋体"/>
          <w:sz w:val="24"/>
        </w:rPr>
      </w:pPr>
    </w:p>
    <w:p w14:paraId="4AAC422B" w14:textId="77777777" w:rsidR="00887A0B" w:rsidRPr="00887A0B" w:rsidRDefault="00887A0B">
      <w:pPr>
        <w:rPr>
          <w:rFonts w:ascii="宋体" w:hAnsi="宋体"/>
          <w:sz w:val="24"/>
        </w:rPr>
      </w:pPr>
    </w:p>
    <w:p w14:paraId="44229465" w14:textId="77777777" w:rsidR="008F3CBD" w:rsidRDefault="00905700" w:rsidP="007F78C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</w:p>
    <w:p w14:paraId="79C07921" w14:textId="446CAF2C" w:rsidR="008F3CBD" w:rsidRDefault="008F3CBD" w:rsidP="007F78CE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 w:rsidR="00964195" w:rsidRPr="00FE288C">
        <w:rPr>
          <w:rFonts w:asciiTheme="minorEastAsia" w:hAnsiTheme="minorEastAsia" w:hint="eastAsia"/>
          <w:sz w:val="24"/>
        </w:rPr>
        <w:t>考核等第“优秀”人员放名单前列</w:t>
      </w:r>
      <w:r w:rsidR="00964195">
        <w:rPr>
          <w:rFonts w:asciiTheme="minorEastAsia" w:hAnsiTheme="minorEastAsia" w:hint="eastAsia"/>
          <w:sz w:val="24"/>
        </w:rPr>
        <w:t>；</w:t>
      </w:r>
    </w:p>
    <w:p w14:paraId="4D73526C" w14:textId="69EC8FCA" w:rsidR="00ED14A3" w:rsidRPr="007F78CE" w:rsidRDefault="008F3CBD" w:rsidP="007F78CE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 w:rsidR="00964195">
        <w:rPr>
          <w:rFonts w:ascii="宋体" w:hAnsi="宋体" w:hint="eastAsia"/>
          <w:sz w:val="24"/>
        </w:rPr>
        <w:t>另</w:t>
      </w:r>
      <w:r w:rsidR="00905700" w:rsidRPr="007F78CE">
        <w:rPr>
          <w:rFonts w:ascii="宋体" w:hAnsi="宋体" w:hint="eastAsia"/>
          <w:sz w:val="24"/>
        </w:rPr>
        <w:t>附年度考核工作情况报告</w:t>
      </w:r>
      <w:r w:rsidR="00964195">
        <w:rPr>
          <w:rFonts w:ascii="宋体" w:hAnsi="宋体" w:hint="eastAsia"/>
          <w:sz w:val="24"/>
        </w:rPr>
        <w:t>或会议纪要</w:t>
      </w:r>
      <w:r w:rsidR="00BB64BC">
        <w:rPr>
          <w:rFonts w:ascii="宋体" w:hAnsi="宋体" w:hint="eastAsia"/>
          <w:sz w:val="24"/>
        </w:rPr>
        <w:t>（盖章）</w:t>
      </w:r>
      <w:r w:rsidR="007F78CE" w:rsidRPr="007F78CE">
        <w:rPr>
          <w:rFonts w:ascii="宋体" w:hAnsi="宋体" w:hint="eastAsia"/>
          <w:sz w:val="24"/>
        </w:rPr>
        <w:t>。</w:t>
      </w:r>
    </w:p>
    <w:sectPr w:rsidR="00ED14A3" w:rsidRPr="007F78CE" w:rsidSect="007F78C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096CA" w14:textId="77777777" w:rsidR="00265B80" w:rsidRDefault="00265B80" w:rsidP="004B1649">
      <w:r>
        <w:separator/>
      </w:r>
    </w:p>
  </w:endnote>
  <w:endnote w:type="continuationSeparator" w:id="0">
    <w:p w14:paraId="6A8B37CC" w14:textId="77777777" w:rsidR="00265B80" w:rsidRDefault="00265B80" w:rsidP="004B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F464" w14:textId="77777777" w:rsidR="00265B80" w:rsidRDefault="00265B80" w:rsidP="004B1649">
      <w:r>
        <w:separator/>
      </w:r>
    </w:p>
  </w:footnote>
  <w:footnote w:type="continuationSeparator" w:id="0">
    <w:p w14:paraId="2BA413B0" w14:textId="77777777" w:rsidR="00265B80" w:rsidRDefault="00265B80" w:rsidP="004B1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37FBE"/>
    <w:multiLevelType w:val="hybridMultilevel"/>
    <w:tmpl w:val="CDB08F54"/>
    <w:lvl w:ilvl="0" w:tplc="C04CC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9D5197"/>
    <w:rsid w:val="00194637"/>
    <w:rsid w:val="00265B80"/>
    <w:rsid w:val="00381C91"/>
    <w:rsid w:val="00486405"/>
    <w:rsid w:val="004B1649"/>
    <w:rsid w:val="007F78CE"/>
    <w:rsid w:val="00882650"/>
    <w:rsid w:val="00887A0B"/>
    <w:rsid w:val="008B5233"/>
    <w:rsid w:val="008F3CBD"/>
    <w:rsid w:val="00905700"/>
    <w:rsid w:val="00964195"/>
    <w:rsid w:val="00A06CE4"/>
    <w:rsid w:val="00BB64BC"/>
    <w:rsid w:val="00D93AA9"/>
    <w:rsid w:val="00ED14A3"/>
    <w:rsid w:val="00FB054C"/>
    <w:rsid w:val="039D5197"/>
    <w:rsid w:val="515F06C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B734C"/>
  <w15:docId w15:val="{EBA002AF-4CC3-4558-AB6F-4043F7A3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4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1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B1649"/>
    <w:rPr>
      <w:kern w:val="2"/>
      <w:sz w:val="18"/>
      <w:szCs w:val="18"/>
    </w:rPr>
  </w:style>
  <w:style w:type="paragraph" w:styleId="a5">
    <w:name w:val="footer"/>
    <w:basedOn w:val="a"/>
    <w:link w:val="a6"/>
    <w:rsid w:val="004B1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B1649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F78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120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imola1994@163.com</cp:lastModifiedBy>
  <cp:revision>4</cp:revision>
  <dcterms:created xsi:type="dcterms:W3CDTF">2021-12-07T12:30:00Z</dcterms:created>
  <dcterms:modified xsi:type="dcterms:W3CDTF">2021-12-07T12:35:00Z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