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325F" w14:textId="09149014" w:rsidR="00CE565F" w:rsidRDefault="00C62038" w:rsidP="00487044">
      <w:pPr>
        <w:spacing w:afterLines="50" w:after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上海城建职业学院</w:t>
      </w:r>
      <w:r w:rsidR="00212384"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2A0DF7">
        <w:rPr>
          <w:rFonts w:ascii="华文中宋" w:eastAsia="华文中宋" w:hAnsi="华文中宋"/>
          <w:b/>
          <w:bCs/>
          <w:sz w:val="32"/>
          <w:szCs w:val="32"/>
        </w:rPr>
        <w:t>1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年度先进工作者审批表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1560"/>
        <w:gridCol w:w="1275"/>
        <w:gridCol w:w="1418"/>
      </w:tblGrid>
      <w:tr w:rsidR="00212384" w:rsidRPr="00212384" w14:paraId="741C915D" w14:textId="77777777" w:rsidTr="00212384">
        <w:trPr>
          <w:trHeight w:val="567"/>
          <w:jc w:val="center"/>
        </w:trPr>
        <w:tc>
          <w:tcPr>
            <w:tcW w:w="1276" w:type="dxa"/>
            <w:vAlign w:val="center"/>
          </w:tcPr>
          <w:p w14:paraId="56D85029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559" w:type="dxa"/>
            <w:vAlign w:val="center"/>
          </w:tcPr>
          <w:p w14:paraId="43881314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50CC77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1560" w:type="dxa"/>
            <w:vAlign w:val="center"/>
          </w:tcPr>
          <w:p w14:paraId="74C0E824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969109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5646C5BC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2384" w:rsidRPr="00212384" w14:paraId="141BA01B" w14:textId="77777777" w:rsidTr="00212384">
        <w:trPr>
          <w:trHeight w:val="567"/>
          <w:jc w:val="center"/>
        </w:trPr>
        <w:tc>
          <w:tcPr>
            <w:tcW w:w="1276" w:type="dxa"/>
            <w:vAlign w:val="center"/>
          </w:tcPr>
          <w:p w14:paraId="07019559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1559" w:type="dxa"/>
            <w:vAlign w:val="center"/>
          </w:tcPr>
          <w:p w14:paraId="62CB34D9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B7478B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1A4069C1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25C4D1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14:paraId="27FC4624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2384" w:rsidRPr="00212384" w14:paraId="2CE09312" w14:textId="77777777" w:rsidTr="00212384">
        <w:trPr>
          <w:trHeight w:val="567"/>
          <w:jc w:val="center"/>
        </w:trPr>
        <w:tc>
          <w:tcPr>
            <w:tcW w:w="1276" w:type="dxa"/>
            <w:vAlign w:val="center"/>
          </w:tcPr>
          <w:p w14:paraId="02D9FB29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参加工作年　月</w:t>
            </w:r>
          </w:p>
        </w:tc>
        <w:tc>
          <w:tcPr>
            <w:tcW w:w="1559" w:type="dxa"/>
            <w:vAlign w:val="center"/>
          </w:tcPr>
          <w:p w14:paraId="7F851514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86A185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岗位</w:t>
            </w:r>
          </w:p>
          <w:p w14:paraId="5AEF4275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12384">
              <w:rPr>
                <w:rFonts w:ascii="宋体" w:hAnsi="宋体" w:hint="eastAsia"/>
                <w:szCs w:val="21"/>
              </w:rPr>
              <w:t>（职务/职称）</w:t>
            </w:r>
          </w:p>
        </w:tc>
        <w:tc>
          <w:tcPr>
            <w:tcW w:w="1560" w:type="dxa"/>
            <w:vAlign w:val="center"/>
          </w:tcPr>
          <w:p w14:paraId="27D565DC" w14:textId="77777777" w:rsidR="00212384" w:rsidRPr="00212384" w:rsidRDefault="00212384" w:rsidP="00460B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0B17D37" w14:textId="77777777" w:rsidR="00212384" w:rsidRPr="00212384" w:rsidRDefault="002123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1418" w:type="dxa"/>
            <w:vAlign w:val="center"/>
          </w:tcPr>
          <w:p w14:paraId="741D8E14" w14:textId="77777777" w:rsidR="00212384" w:rsidRPr="00212384" w:rsidRDefault="002123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E565F" w:rsidRPr="00212384" w14:paraId="74412376" w14:textId="77777777" w:rsidTr="00212384">
        <w:trPr>
          <w:trHeight w:val="525"/>
          <w:jc w:val="center"/>
        </w:trPr>
        <w:tc>
          <w:tcPr>
            <w:tcW w:w="8647" w:type="dxa"/>
            <w:gridSpan w:val="6"/>
            <w:vAlign w:val="center"/>
          </w:tcPr>
          <w:p w14:paraId="3E76F27B" w14:textId="77777777" w:rsidR="00CE565F" w:rsidRPr="00212384" w:rsidRDefault="00C62038" w:rsidP="00212384">
            <w:pPr>
              <w:jc w:val="center"/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先 进 事 迹</w:t>
            </w:r>
          </w:p>
        </w:tc>
      </w:tr>
      <w:tr w:rsidR="00CE565F" w:rsidRPr="00212384" w14:paraId="1BC0180B" w14:textId="77777777" w:rsidTr="00212384">
        <w:trPr>
          <w:trHeight w:val="4005"/>
          <w:jc w:val="center"/>
        </w:trPr>
        <w:tc>
          <w:tcPr>
            <w:tcW w:w="8647" w:type="dxa"/>
            <w:gridSpan w:val="6"/>
          </w:tcPr>
          <w:p w14:paraId="01FA4A5A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A030222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075CF55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29FDFE6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A5D433C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6E935FB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BC8A837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BEA0B24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CBA30A8" w14:textId="77777777" w:rsidR="00C62038" w:rsidRPr="002A0DF7" w:rsidRDefault="00C62038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A0DF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A0DF7">
              <w:rPr>
                <w:rFonts w:ascii="宋体" w:hAnsi="宋体" w:hint="eastAsia"/>
                <w:szCs w:val="21"/>
              </w:rPr>
              <w:t>不超过1000字</w:t>
            </w:r>
            <w:r w:rsidRPr="002A0DF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1DE968F0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E6B72BE" w14:textId="77777777" w:rsidR="00212384" w:rsidRPr="002A0DF7" w:rsidRDefault="00212384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21028DB" w14:textId="77777777" w:rsidR="00212384" w:rsidRPr="002A0DF7" w:rsidRDefault="00212384" w:rsidP="002A0DF7">
            <w:pPr>
              <w:spacing w:line="40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0FC374B" w14:textId="77777777" w:rsidR="00212384" w:rsidRPr="002A0DF7" w:rsidRDefault="00212384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B32B846" w14:textId="77777777" w:rsidR="00212384" w:rsidRPr="002A0DF7" w:rsidRDefault="00212384" w:rsidP="002A0DF7">
            <w:pPr>
              <w:spacing w:line="40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43D43736" w14:textId="77777777" w:rsidR="00212384" w:rsidRPr="002A0DF7" w:rsidRDefault="00212384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F56EE08" w14:textId="77777777" w:rsidR="00212384" w:rsidRPr="002A0DF7" w:rsidRDefault="00212384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4F67377" w14:textId="77777777" w:rsidR="00212384" w:rsidRPr="002A0DF7" w:rsidRDefault="00212384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DB84570" w14:textId="77777777" w:rsidR="00212384" w:rsidRPr="002A0DF7" w:rsidRDefault="00212384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14CD625" w14:textId="77777777" w:rsidR="00CE565F" w:rsidRPr="002A0DF7" w:rsidRDefault="00CE565F" w:rsidP="002A0DF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384" w:rsidRPr="00212384" w14:paraId="734D32E0" w14:textId="77777777" w:rsidTr="00212384">
        <w:trPr>
          <w:trHeight w:val="2925"/>
          <w:jc w:val="center"/>
        </w:trPr>
        <w:tc>
          <w:tcPr>
            <w:tcW w:w="4394" w:type="dxa"/>
            <w:gridSpan w:val="3"/>
          </w:tcPr>
          <w:p w14:paraId="3367263A" w14:textId="77777777" w:rsidR="00212384" w:rsidRPr="00212384" w:rsidRDefault="00212384" w:rsidP="00460B76">
            <w:pPr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所在部门意见:</w:t>
            </w:r>
          </w:p>
          <w:p w14:paraId="17325CCF" w14:textId="77777777" w:rsidR="00212384" w:rsidRPr="00212384" w:rsidRDefault="00212384" w:rsidP="00460B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21F2D98" w14:textId="77777777" w:rsidR="00212384" w:rsidRPr="00212384" w:rsidRDefault="00212384" w:rsidP="00460B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124E322" w14:textId="77777777" w:rsidR="00212384" w:rsidRPr="00212384" w:rsidRDefault="00212384" w:rsidP="00460B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F2A4AB2" w14:textId="77777777" w:rsidR="00212384" w:rsidRPr="00212384" w:rsidRDefault="00212384" w:rsidP="00460B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4807A1C" w14:textId="77777777" w:rsidR="00212384" w:rsidRPr="00212384" w:rsidRDefault="00212384" w:rsidP="00460B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FD936C0" w14:textId="658574F0" w:rsidR="00212384" w:rsidRPr="00212384" w:rsidRDefault="002A0DF7" w:rsidP="00460B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</w:p>
          <w:p w14:paraId="6B162E87" w14:textId="77777777" w:rsidR="00212384" w:rsidRPr="00212384" w:rsidRDefault="00212384" w:rsidP="00460B76">
            <w:pPr>
              <w:rPr>
                <w:rFonts w:ascii="宋体" w:hAnsi="宋体"/>
                <w:sz w:val="24"/>
              </w:rPr>
            </w:pPr>
          </w:p>
          <w:p w14:paraId="4D03D585" w14:textId="77777777" w:rsidR="00212384" w:rsidRPr="00212384" w:rsidRDefault="00212384" w:rsidP="00460B76">
            <w:pPr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  <w:tc>
          <w:tcPr>
            <w:tcW w:w="4253" w:type="dxa"/>
            <w:gridSpan w:val="3"/>
          </w:tcPr>
          <w:p w14:paraId="27233F7C" w14:textId="77777777" w:rsidR="00212384" w:rsidRPr="00212384" w:rsidRDefault="00212384">
            <w:pPr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>学</w:t>
            </w:r>
            <w:r w:rsidR="00A00265">
              <w:rPr>
                <w:rFonts w:ascii="宋体" w:hAnsi="宋体" w:hint="eastAsia"/>
                <w:sz w:val="24"/>
              </w:rPr>
              <w:t>校</w:t>
            </w:r>
            <w:r w:rsidRPr="00212384">
              <w:rPr>
                <w:rFonts w:ascii="宋体" w:hAnsi="宋体" w:hint="eastAsia"/>
                <w:sz w:val="24"/>
              </w:rPr>
              <w:t>意见:</w:t>
            </w:r>
          </w:p>
          <w:p w14:paraId="0E474EAB" w14:textId="77777777" w:rsidR="00212384" w:rsidRPr="00212384" w:rsidRDefault="002123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0A1A8B2" w14:textId="77777777" w:rsidR="00212384" w:rsidRPr="00212384" w:rsidRDefault="002123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4D1A5CF" w14:textId="77777777" w:rsidR="00212384" w:rsidRPr="00212384" w:rsidRDefault="002123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9D2B450" w14:textId="77777777" w:rsidR="00212384" w:rsidRPr="00212384" w:rsidRDefault="002123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35C5128" w14:textId="77777777" w:rsidR="00212384" w:rsidRPr="00212384" w:rsidRDefault="002123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0AD220D" w14:textId="77777777" w:rsidR="002A0DF7" w:rsidRPr="00212384" w:rsidRDefault="002A0DF7" w:rsidP="002A0D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</w:p>
          <w:p w14:paraId="45C530C6" w14:textId="77777777" w:rsidR="00212384" w:rsidRPr="00212384" w:rsidRDefault="00212384">
            <w:pPr>
              <w:rPr>
                <w:rFonts w:ascii="宋体" w:hAnsi="宋体" w:hint="eastAsia"/>
                <w:sz w:val="24"/>
              </w:rPr>
            </w:pPr>
          </w:p>
          <w:p w14:paraId="38ECE656" w14:textId="77777777" w:rsidR="00212384" w:rsidRPr="00212384" w:rsidRDefault="00212384">
            <w:pPr>
              <w:rPr>
                <w:rFonts w:ascii="宋体" w:hAnsi="宋体"/>
                <w:sz w:val="24"/>
              </w:rPr>
            </w:pPr>
            <w:r w:rsidRPr="00212384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</w:tr>
    </w:tbl>
    <w:p w14:paraId="73A5C012" w14:textId="77777777" w:rsidR="00CE565F" w:rsidRDefault="00C6203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注:本表一式两份, 一份存本人档案，一份存学校文书档案。</w:t>
      </w:r>
    </w:p>
    <w:p w14:paraId="38C666C1" w14:textId="77777777" w:rsidR="00CE565F" w:rsidRDefault="00CE565F"/>
    <w:sectPr w:rsidR="00CE565F" w:rsidSect="0021238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BD3E" w14:textId="77777777" w:rsidR="00212384" w:rsidRDefault="00212384" w:rsidP="00212384">
      <w:r>
        <w:separator/>
      </w:r>
    </w:p>
  </w:endnote>
  <w:endnote w:type="continuationSeparator" w:id="0">
    <w:p w14:paraId="1DE8E574" w14:textId="77777777" w:rsidR="00212384" w:rsidRDefault="00212384" w:rsidP="0021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C977" w14:textId="77777777" w:rsidR="00212384" w:rsidRDefault="00212384" w:rsidP="00212384">
      <w:r>
        <w:separator/>
      </w:r>
    </w:p>
  </w:footnote>
  <w:footnote w:type="continuationSeparator" w:id="0">
    <w:p w14:paraId="54E032C2" w14:textId="77777777" w:rsidR="00212384" w:rsidRDefault="00212384" w:rsidP="0021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63F521F"/>
    <w:rsid w:val="00212384"/>
    <w:rsid w:val="002A0DF7"/>
    <w:rsid w:val="00487044"/>
    <w:rsid w:val="00A00265"/>
    <w:rsid w:val="00C62038"/>
    <w:rsid w:val="00CE565F"/>
    <w:rsid w:val="44080744"/>
    <w:rsid w:val="663F52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6290F"/>
  <w15:docId w15:val="{5055BEEE-8FB4-44FC-AED4-ACD804B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0D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2384"/>
    <w:rPr>
      <w:kern w:val="2"/>
      <w:sz w:val="18"/>
      <w:szCs w:val="18"/>
    </w:rPr>
  </w:style>
  <w:style w:type="paragraph" w:styleId="a5">
    <w:name w:val="footer"/>
    <w:basedOn w:val="a"/>
    <w:link w:val="a6"/>
    <w:rsid w:val="0021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23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imola1994@163.com</cp:lastModifiedBy>
  <cp:revision>5</cp:revision>
  <dcterms:created xsi:type="dcterms:W3CDTF">2018-12-19T11:18:00Z</dcterms:created>
  <dcterms:modified xsi:type="dcterms:W3CDTF">2021-12-07T12:33:00Z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