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上海城建职业学院202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年度先进工作者审批表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559"/>
        <w:gridCol w:w="1560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　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（职务/职称）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 进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647" w:type="dxa"/>
            <w:gridSpan w:val="6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不超过1000字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4394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所在部门意见: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25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学校意见: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月   日</w:t>
            </w:r>
          </w:p>
        </w:tc>
      </w:tr>
    </w:tbl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注:本表一式两份, 一份存本人档案，一份存学校文书档案。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wMmMyOTViZGJhZjljMGVlZDU3MTQxYzgwNGIzMTYifQ=="/>
  </w:docVars>
  <w:rsids>
    <w:rsidRoot w:val="663F521F"/>
    <w:rsid w:val="00091995"/>
    <w:rsid w:val="00212384"/>
    <w:rsid w:val="002A0DF7"/>
    <w:rsid w:val="00487044"/>
    <w:rsid w:val="00A00265"/>
    <w:rsid w:val="00C62038"/>
    <w:rsid w:val="00CE565F"/>
    <w:rsid w:val="00D33474"/>
    <w:rsid w:val="44080744"/>
    <w:rsid w:val="4A8C69BB"/>
    <w:rsid w:val="663F52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38</Words>
  <Characters>219</Characters>
  <Lines>1</Lines>
  <Paragraphs>1</Paragraphs>
  <TotalTime>12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2018-12-19T11:18:00Z</dcterms:created>
  <dc:creator>john</dc:creator>
  <cp:lastModifiedBy>大爱</cp:lastModifiedBy>
  <dcterms:modified xsi:type="dcterms:W3CDTF">2023-11-27T02:58:43Z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82A26F4B412C42A9951550F6C5A4CFD6_12</vt:lpwstr>
  </property>
</Properties>
</file>