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AEB3">
      <w:pPr>
        <w:ind w:right="-1331" w:rightChars="-634" w:firstLine="482" w:firstLineChars="100"/>
        <w:jc w:val="both"/>
        <w:rPr>
          <w:rFonts w:ascii="宋体" w:hAnsi="宋体" w:eastAsia="宋体" w:cs="宋体"/>
          <w:b/>
          <w:bCs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8"/>
          <w:szCs w:val="48"/>
        </w:rPr>
        <w:t>教学视频资源建设项目验收报告单</w:t>
      </w:r>
    </w:p>
    <w:bookmarkEnd w:id="0"/>
    <w:p w14:paraId="510B43EB">
      <w:pPr>
        <w:ind w:right="-1331" w:rightChars="-634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4271ED5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上海城建职业学院与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签订了视频制作合同。此后进行了一系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列</w:t>
      </w:r>
      <w:r>
        <w:rPr>
          <w:rFonts w:hint="eastAsia" w:ascii="宋体" w:hAnsi="宋体" w:eastAsia="宋体" w:cs="宋体"/>
          <w:sz w:val="28"/>
          <w:szCs w:val="28"/>
        </w:rPr>
        <w:t>的修改，双方一致认为内容完整、素材搭配合理、满足要求、验收合格。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843"/>
        <w:gridCol w:w="1559"/>
        <w:gridCol w:w="1134"/>
      </w:tblGrid>
      <w:tr w14:paraId="50F3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268" w:type="dxa"/>
            <w:vAlign w:val="center"/>
          </w:tcPr>
          <w:p w14:paraId="496A4A2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拍摄项目名称</w:t>
            </w:r>
          </w:p>
        </w:tc>
        <w:tc>
          <w:tcPr>
            <w:tcW w:w="6237" w:type="dxa"/>
            <w:gridSpan w:val="4"/>
            <w:vAlign w:val="center"/>
          </w:tcPr>
          <w:p w14:paraId="6DC138F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790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68" w:type="dxa"/>
            <w:vAlign w:val="center"/>
          </w:tcPr>
          <w:p w14:paraId="5D49908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vAlign w:val="center"/>
          </w:tcPr>
          <w:p w14:paraId="366069AF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80A0A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14:paraId="61FFBA9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 w14:paraId="6AE5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268" w:type="dxa"/>
            <w:vAlign w:val="center"/>
          </w:tcPr>
          <w:p w14:paraId="5B6DF86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验收项目</w:t>
            </w:r>
          </w:p>
        </w:tc>
        <w:tc>
          <w:tcPr>
            <w:tcW w:w="1701" w:type="dxa"/>
            <w:vAlign w:val="center"/>
          </w:tcPr>
          <w:p w14:paraId="38CB2192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843" w:type="dxa"/>
            <w:vAlign w:val="center"/>
          </w:tcPr>
          <w:p w14:paraId="033C018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应有时长</w:t>
            </w:r>
          </w:p>
        </w:tc>
        <w:tc>
          <w:tcPr>
            <w:tcW w:w="1559" w:type="dxa"/>
            <w:vAlign w:val="center"/>
          </w:tcPr>
          <w:p w14:paraId="71BA861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实际时长</w:t>
            </w:r>
          </w:p>
        </w:tc>
        <w:tc>
          <w:tcPr>
            <w:tcW w:w="1134" w:type="dxa"/>
            <w:vAlign w:val="center"/>
          </w:tcPr>
          <w:p w14:paraId="7F3D981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是否达标</w:t>
            </w:r>
          </w:p>
        </w:tc>
      </w:tr>
      <w:tr w14:paraId="798B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68" w:type="dxa"/>
            <w:vAlign w:val="center"/>
          </w:tcPr>
          <w:p w14:paraId="5B48D31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73A98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EF02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BDB215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0FD91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FD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 w14:paraId="7C1C81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6125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E6E9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8BCB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F92E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FE3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8505" w:type="dxa"/>
            <w:gridSpan w:val="5"/>
          </w:tcPr>
          <w:p w14:paraId="27E2D618"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项目负责人（签字）</w:t>
            </w:r>
          </w:p>
          <w:p w14:paraId="075C804C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076D9FE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 w14:paraId="7DC5E818">
            <w:pPr>
              <w:wordWrap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日期：                  </w:t>
            </w:r>
          </w:p>
        </w:tc>
      </w:tr>
      <w:tr w14:paraId="609F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505" w:type="dxa"/>
            <w:gridSpan w:val="5"/>
          </w:tcPr>
          <w:p w14:paraId="066E508D"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申请院部意见（盖章）</w:t>
            </w:r>
          </w:p>
        </w:tc>
      </w:tr>
    </w:tbl>
    <w:p w14:paraId="2BC1F494">
      <w:pPr>
        <w:rPr>
          <w:rFonts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cwM2JiOTRjMDNkZGJlMzMxOTBmMDBkMTRiM2E3YTAifQ=="/>
  </w:docVars>
  <w:rsids>
    <w:rsidRoot w:val="076A68D1"/>
    <w:rsid w:val="00002F3C"/>
    <w:rsid w:val="00021C74"/>
    <w:rsid w:val="00066A9A"/>
    <w:rsid w:val="001A6AB4"/>
    <w:rsid w:val="002C241C"/>
    <w:rsid w:val="00336FEA"/>
    <w:rsid w:val="003C351C"/>
    <w:rsid w:val="003E510A"/>
    <w:rsid w:val="00480246"/>
    <w:rsid w:val="005C23A6"/>
    <w:rsid w:val="006F5019"/>
    <w:rsid w:val="0070486D"/>
    <w:rsid w:val="007A71C8"/>
    <w:rsid w:val="007C27B1"/>
    <w:rsid w:val="008679A5"/>
    <w:rsid w:val="0088293D"/>
    <w:rsid w:val="009255AA"/>
    <w:rsid w:val="0095392B"/>
    <w:rsid w:val="0095708B"/>
    <w:rsid w:val="00A453C7"/>
    <w:rsid w:val="00A4596A"/>
    <w:rsid w:val="00A92AA8"/>
    <w:rsid w:val="00C40AA1"/>
    <w:rsid w:val="00CE377B"/>
    <w:rsid w:val="00CF1A0D"/>
    <w:rsid w:val="00F26FEC"/>
    <w:rsid w:val="00FD5778"/>
    <w:rsid w:val="076A68D1"/>
    <w:rsid w:val="113E1F02"/>
    <w:rsid w:val="2E732E1F"/>
    <w:rsid w:val="2FD034A3"/>
    <w:rsid w:val="38E25135"/>
    <w:rsid w:val="5AEE18DC"/>
    <w:rsid w:val="6C9E758C"/>
    <w:rsid w:val="6CB95055"/>
    <w:rsid w:val="6CF545F9"/>
    <w:rsid w:val="6D535020"/>
    <w:rsid w:val="766A1893"/>
    <w:rsid w:val="7A6A2274"/>
    <w:rsid w:val="7B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129</Words>
  <Characters>129</Characters>
  <Lines>2</Lines>
  <Paragraphs>1</Paragraphs>
  <TotalTime>181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2018-09-18T07:44:00Z</dcterms:created>
  <dc:creator>apple</dc:creator>
  <cp:lastModifiedBy>张小乔</cp:lastModifiedBy>
  <cp:lastPrinted>2023-04-23T06:34:00Z</cp:lastPrinted>
  <dcterms:modified xsi:type="dcterms:W3CDTF">2024-11-13T01:04:28Z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C5D7C8EDCCA54EB7A776C34425462A41_12</vt:lpwstr>
  </property>
</Properties>
</file>